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-Accentuation2"/>
        <w:tblpPr w:leftFromText="141" w:rightFromText="141" w:vertAnchor="text" w:horzAnchor="margin" w:tblpXSpec="center" w:tblpY="-33"/>
        <w:tblW w:w="5275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au de disposition"/>
      </w:tblPr>
      <w:tblGrid>
        <w:gridCol w:w="19753"/>
      </w:tblGrid>
      <w:tr w:rsidR="00E021E4" w:rsidRPr="00AC4937" w:rsidTr="00FB5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9AD8C" w:themeFill="background2" w:themeFillShade="BF"/>
          </w:tcPr>
          <w:bookmarkStart w:id="0" w:name="_GoBack"/>
          <w:bookmarkEnd w:id="0"/>
          <w:p w:rsidR="00E021E4" w:rsidRPr="00AC4937" w:rsidRDefault="00574308" w:rsidP="00E021E4">
            <w:pPr>
              <w:jc w:val="center"/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981FDB" wp14:editId="490AF524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101600</wp:posOffset>
                      </wp:positionV>
                      <wp:extent cx="3389376" cy="707136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9376" cy="707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21E4" w:rsidRPr="007307BA" w:rsidRDefault="00E021E4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6"/>
                                      <w:szCs w:val="6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E021E4" w:rsidRPr="007307BA" w:rsidRDefault="00E021E4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70AD47"/>
                                      <w:spacing w:val="10"/>
                                      <w:sz w:val="110"/>
                                      <w:szCs w:val="110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307BA">
                                    <w:rPr>
                                      <w:b/>
                                      <w:bCs/>
                                      <w:noProof/>
                                      <w:color w:val="70AD47"/>
                                      <w:spacing w:val="10"/>
                                      <w:sz w:val="110"/>
                                      <w:szCs w:val="110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Mars</w:t>
                                  </w:r>
                                </w:p>
                                <w:p w:rsidR="007307BA" w:rsidRPr="007307BA" w:rsidRDefault="007307BA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2"/>
                                      <w:szCs w:val="12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7307BA" w:rsidRDefault="007307BA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10"/>
                                      <w:szCs w:val="110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7307BA" w:rsidRDefault="007307BA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10"/>
                                      <w:szCs w:val="110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7307BA" w:rsidRDefault="007307BA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10"/>
                                      <w:szCs w:val="110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7307BA" w:rsidRDefault="007307BA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10"/>
                                      <w:szCs w:val="110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E021E4" w:rsidRPr="00E021E4" w:rsidRDefault="00E021E4" w:rsidP="00E021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outline/>
                                      <w:noProof/>
                                      <w:color w:val="2683C6" w:themeColor="accent2"/>
                                      <w:sz w:val="110"/>
                                      <w:szCs w:val="110"/>
                                      <w:lang w:val="fr-CA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1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81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left:0;text-align:left;margin-left:360.3pt;margin-top:8pt;width:266.9pt;height:5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" filled="f" stroked="f">
                      <v:textbox>
                        <w:txbxContent>
                          <w:p w:rsidR="00E021E4" w:rsidRPr="007307BA" w:rsidRDefault="00E021E4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6"/>
                                <w:szCs w:val="6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021E4" w:rsidRPr="007307BA" w:rsidRDefault="00E021E4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70AD47"/>
                                <w:spacing w:val="10"/>
                                <w:sz w:val="110"/>
                                <w:szCs w:val="110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307BA">
                              <w:rPr>
                                <w:b/>
                                <w:bCs/>
                                <w:noProof/>
                                <w:color w:val="70AD47"/>
                                <w:spacing w:val="10"/>
                                <w:sz w:val="110"/>
                                <w:szCs w:val="110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Mars</w:t>
                            </w:r>
                          </w:p>
                          <w:p w:rsidR="007307BA" w:rsidRPr="007307BA" w:rsidRDefault="007307BA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2"/>
                                <w:szCs w:val="12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307BA" w:rsidRDefault="007307BA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10"/>
                                <w:szCs w:val="110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307BA" w:rsidRDefault="007307BA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10"/>
                                <w:szCs w:val="110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307BA" w:rsidRDefault="007307BA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10"/>
                                <w:szCs w:val="110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307BA" w:rsidRDefault="007307BA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10"/>
                                <w:szCs w:val="110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021E4" w:rsidRPr="00E021E4" w:rsidRDefault="00E021E4" w:rsidP="00E021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2683C6" w:themeColor="accent2"/>
                                <w:sz w:val="110"/>
                                <w:szCs w:val="110"/>
                                <w:lang w:val="fr-C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C72" w:rsidRPr="005B4622">
              <w:rPr>
                <w:noProof/>
                <w:sz w:val="90"/>
                <w:szCs w:val="90"/>
                <w:lang w:val="fr-CA" w:eastAsia="fr-CA"/>
              </w:rPr>
              <w:drawing>
                <wp:anchor distT="0" distB="0" distL="114300" distR="114300" simplePos="0" relativeHeight="251679744" behindDoc="0" locked="0" layoutInCell="1" allowOverlap="1" wp14:anchorId="5D806815" wp14:editId="2225CE5D">
                  <wp:simplePos x="0" y="0"/>
                  <wp:positionH relativeFrom="column">
                    <wp:posOffset>11650345</wp:posOffset>
                  </wp:positionH>
                  <wp:positionV relativeFrom="paragraph">
                    <wp:posOffset>55880</wp:posOffset>
                  </wp:positionV>
                  <wp:extent cx="673806" cy="304800"/>
                  <wp:effectExtent l="0" t="0" r="0" b="0"/>
                  <wp:wrapNone/>
                  <wp:docPr id="6" name="Image 6" descr="T:\aaaCommunautaire\Calendriers carrefour d'apprentissage\ontario On y va!\Logo Ottaw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T:\aaaCommunautaire\Calendriers carrefour d'apprentissage\ontario On y va!\Logo Ottaw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0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CD6" w:rsidRPr="00C31A72">
              <w:rPr>
                <w:rFonts w:ascii="Castellar" w:hAnsi="Castellar"/>
                <w:noProof/>
                <w:sz w:val="80"/>
                <w:szCs w:val="80"/>
                <w:lang w:val="fr-CA" w:eastAsia="fr-CA"/>
              </w:rPr>
              <w:drawing>
                <wp:anchor distT="0" distB="0" distL="114300" distR="114300" simplePos="0" relativeHeight="251678720" behindDoc="0" locked="0" layoutInCell="1" allowOverlap="1" wp14:anchorId="0CBEF522" wp14:editId="14CED2F9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133350</wp:posOffset>
                  </wp:positionV>
                  <wp:extent cx="1009650" cy="637540"/>
                  <wp:effectExtent l="0" t="0" r="0" b="0"/>
                  <wp:wrapNone/>
                  <wp:docPr id="2" name="Image 2" descr="T:\aaaCommunautaire\Calendriers carrefour d'apprentissage\ontario On y va!\EarlyON_French_Stack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T:\aaaCommunautaire\Calendriers carrefour d'apprentissage\ontario On y va!\EarlyON_French_Stacke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CD6" w:rsidRPr="009B51CD">
              <w:rPr>
                <w:noProof/>
                <w:color w:val="0070C0"/>
                <w:lang w:val="fr-CA" w:eastAsia="fr-CA"/>
              </w:rPr>
              <w:drawing>
                <wp:anchor distT="0" distB="0" distL="114300" distR="114300" simplePos="0" relativeHeight="251695104" behindDoc="0" locked="0" layoutInCell="1" allowOverlap="1" wp14:anchorId="2F777254" wp14:editId="1469D7C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132080</wp:posOffset>
                  </wp:positionV>
                  <wp:extent cx="1031358" cy="606056"/>
                  <wp:effectExtent l="0" t="0" r="0" b="3810"/>
                  <wp:wrapNone/>
                  <wp:docPr id="15" name="Picture 2" descr="nouvea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nouveau 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1E4" w:rsidRDefault="003D3163" w:rsidP="00E021E4">
            <w:pPr>
              <w:rPr>
                <w:rFonts w:ascii="Trebuchet MS" w:hAnsi="Trebuchet MS"/>
                <w:color w:val="70AD47"/>
                <w:spacing w:val="10"/>
                <w:sz w:val="60"/>
                <w:szCs w:val="60"/>
                <w:lang w:bidi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F0027E" wp14:editId="639C5B9C">
                      <wp:simplePos x="0" y="0"/>
                      <wp:positionH relativeFrom="column">
                        <wp:posOffset>10333355</wp:posOffset>
                      </wp:positionH>
                      <wp:positionV relativeFrom="paragraph">
                        <wp:posOffset>51434</wp:posOffset>
                      </wp:positionV>
                      <wp:extent cx="1792263" cy="782331"/>
                      <wp:effectExtent l="95250" t="285750" r="93980" b="28448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153343">
                                <a:off x="0" y="0"/>
                                <a:ext cx="1792263" cy="78233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CD6" w:rsidRPr="002D1CAD" w:rsidRDefault="00BD6CD6" w:rsidP="00BD6CD6">
                                  <w:pPr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D1CA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Tous les ateliers virtuels</w:t>
                                  </w:r>
                                </w:p>
                                <w:p w:rsidR="00BD6CD6" w:rsidRPr="002D1CAD" w:rsidRDefault="00BD6CD6" w:rsidP="00BD6CD6">
                                  <w:pPr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D1CA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Sont de 9h30 à 10h</w:t>
                                  </w:r>
                                </w:p>
                                <w:p w:rsidR="00BD6CD6" w:rsidRPr="002D1CAD" w:rsidRDefault="00BD6CD6" w:rsidP="00BD6CD6">
                                  <w:pPr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D1CA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fr-CA"/>
                                      <w14:glow w14:rad="1016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C’est un rendez-vous!!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0027E" id="Zone de texte 8" o:spid="_x0000_s1027" type="#_x0000_t202" style="position:absolute;margin-left:813.65pt;margin-top:4.05pt;width:141.1pt;height:61.6pt;rotation:125975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" fillcolor="#8cd6c0 [1943]" strokecolor="#42ba97 [3207]" strokeweight=".5pt">
                      <v:fill color2="#79cfb6 [2263]" rotate="t" colors="0 #bce0d2;1 #a7d6c4;1 #9dd2be" focus="100%" type="gradient">
                        <o:fill v:ext="view" type="gradientUnscaled"/>
                      </v:fill>
                      <v:textbox>
                        <w:txbxContent>
                          <w:p w:rsidR="00BD6CD6" w:rsidRPr="002D1CAD" w:rsidRDefault="00BD6CD6" w:rsidP="00BD6CD6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D1C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Tous les ateliers virtuels</w:t>
                            </w:r>
                          </w:p>
                          <w:p w:rsidR="00BD6CD6" w:rsidRPr="002D1CAD" w:rsidRDefault="00BD6CD6" w:rsidP="00BD6CD6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D1C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Sont de 9h30 à 10h</w:t>
                            </w:r>
                          </w:p>
                          <w:p w:rsidR="00BD6CD6" w:rsidRPr="002D1CAD" w:rsidRDefault="00BD6CD6" w:rsidP="00BD6CD6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D1C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CA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C’est un rendez-vous!!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1E4">
              <w:rPr>
                <w:rFonts w:ascii="Comic Sans MS" w:hAnsi="Comic Sans MS"/>
                <w:sz w:val="90"/>
                <w:szCs w:val="90"/>
              </w:rPr>
              <w:t xml:space="preserve">      </w:t>
            </w:r>
            <w:r w:rsidR="00E021E4">
              <w:rPr>
                <w:rFonts w:ascii="Comic Sans MS" w:hAnsi="Comic Sans MS"/>
                <w:sz w:val="12"/>
                <w:szCs w:val="12"/>
              </w:rPr>
              <w:t xml:space="preserve">                                                                                                                </w:t>
            </w:r>
            <w:r w:rsidR="00E021E4" w:rsidRPr="0080344F">
              <w:rPr>
                <w:rFonts w:ascii="Trebuchet MS" w:hAnsi="Trebuchet MS"/>
                <w:color w:val="70AD47"/>
                <w:spacing w:val="10"/>
                <w:sz w:val="60"/>
                <w:szCs w:val="60"/>
                <w:lang w:bidi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</w:t>
            </w:r>
          </w:p>
          <w:p w:rsidR="00E81EB5" w:rsidRPr="00954227" w:rsidRDefault="003D3163" w:rsidP="003D3163">
            <w:pPr>
              <w:rPr>
                <w:rFonts w:ascii="Trebuchet MS" w:hAnsi="Trebuchet MS"/>
                <w:color w:val="70AD47"/>
                <w:spacing w:val="10"/>
                <w:sz w:val="60"/>
                <w:szCs w:val="60"/>
                <w:lang w:bidi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Trebuchet MS" w:hAnsi="Trebuchet MS"/>
                <w:color w:val="70AD47"/>
                <w:spacing w:val="10"/>
                <w:sz w:val="60"/>
                <w:szCs w:val="60"/>
                <w:lang w:bidi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         </w:t>
            </w:r>
            <w:r w:rsidR="00E021E4" w:rsidRPr="0080344F">
              <w:rPr>
                <w:rFonts w:ascii="Trebuchet MS" w:hAnsi="Trebuchet MS"/>
                <w:color w:val="70AD47"/>
                <w:spacing w:val="10"/>
                <w:sz w:val="60"/>
                <w:szCs w:val="60"/>
                <w:lang w:bidi="fr-FR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Groupe de jeu : Calendrier des activités virtuelles</w:t>
            </w:r>
          </w:p>
        </w:tc>
      </w:tr>
      <w:tr w:rsidR="007307BA" w:rsidRPr="00AC4937" w:rsidTr="00194BC7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BFBFBF" w:themeFill="background1" w:themeFillShade="BF"/>
          </w:tcPr>
          <w:p w:rsidR="007307BA" w:rsidRPr="00AC4937" w:rsidRDefault="007307BA" w:rsidP="00E021E4">
            <w:pPr>
              <w:pStyle w:val="Sous-titre"/>
            </w:pPr>
          </w:p>
        </w:tc>
      </w:tr>
    </w:tbl>
    <w:tbl>
      <w:tblPr>
        <w:tblStyle w:val="Calendrierdetable"/>
        <w:tblW w:w="5308" w:type="pct"/>
        <w:tblInd w:w="-575" w:type="dxa"/>
        <w:tblLayout w:type="fixed"/>
        <w:tblLook w:val="0420" w:firstRow="1" w:lastRow="0" w:firstColumn="0" w:lastColumn="0" w:noHBand="0" w:noVBand="1"/>
        <w:tblCaption w:val="Tableau de disposition"/>
      </w:tblPr>
      <w:tblGrid>
        <w:gridCol w:w="3397"/>
        <w:gridCol w:w="3682"/>
        <w:gridCol w:w="3836"/>
        <w:gridCol w:w="4658"/>
        <w:gridCol w:w="4286"/>
      </w:tblGrid>
      <w:tr w:rsidR="00C565D6" w:rsidRPr="00AC4937" w:rsidTr="00194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sdt>
          <w:sdtPr>
            <w:rPr>
              <w:b/>
              <w:color w:val="auto"/>
              <w:sz w:val="24"/>
            </w:rPr>
            <w:id w:val="1527134494"/>
            <w:placeholder>
              <w:docPart w:val="C36401BE2ACB43B887D33916CF21703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97" w:type="dxa"/>
                <w:shd w:val="clear" w:color="auto" w:fill="74B5E4" w:themeFill="accent2" w:themeFillTint="99"/>
              </w:tcPr>
              <w:p w:rsidR="00282DA7" w:rsidRPr="007307BA" w:rsidRDefault="00282DA7" w:rsidP="00282DA7">
                <w:pPr>
                  <w:pStyle w:val="Jours"/>
                  <w:ind w:left="176" w:firstLine="542"/>
                  <w:rPr>
                    <w:b/>
                    <w:color w:val="auto"/>
                    <w:sz w:val="24"/>
                  </w:rPr>
                </w:pPr>
                <w:r w:rsidRPr="007307BA">
                  <w:rPr>
                    <w:b/>
                    <w:color w:val="auto"/>
                    <w:sz w:val="24"/>
                    <w:lang w:bidi="fr-FR"/>
                  </w:rPr>
                  <w:t>Lundi</w:t>
                </w:r>
              </w:p>
            </w:tc>
          </w:sdtContent>
        </w:sdt>
        <w:tc>
          <w:tcPr>
            <w:tcW w:w="3682" w:type="dxa"/>
            <w:shd w:val="clear" w:color="auto" w:fill="74B5E4" w:themeFill="accent2" w:themeFillTint="99"/>
          </w:tcPr>
          <w:p w:rsidR="00282DA7" w:rsidRPr="007307BA" w:rsidRDefault="00B52755">
            <w:pPr>
              <w:pStyle w:val="Jours"/>
              <w:rPr>
                <w:b/>
                <w:color w:val="auto"/>
                <w:sz w:val="24"/>
              </w:rPr>
            </w:pPr>
            <w:sdt>
              <w:sdtPr>
                <w:rPr>
                  <w:b/>
                  <w:color w:val="auto"/>
                  <w:sz w:val="24"/>
                </w:rPr>
                <w:id w:val="8650153"/>
                <w:placeholder>
                  <w:docPart w:val="D6A833EF0892401CB52D3E5076F1A708"/>
                </w:placeholder>
                <w:temporary/>
                <w:showingPlcHdr/>
                <w15:appearance w15:val="hidden"/>
              </w:sdtPr>
              <w:sdtEndPr/>
              <w:sdtContent>
                <w:r w:rsidR="00282DA7" w:rsidRPr="007307BA">
                  <w:rPr>
                    <w:b/>
                    <w:color w:val="auto"/>
                    <w:sz w:val="24"/>
                    <w:lang w:bidi="fr-FR"/>
                  </w:rPr>
                  <w:t>Mardi</w:t>
                </w:r>
              </w:sdtContent>
            </w:sdt>
          </w:p>
        </w:tc>
        <w:tc>
          <w:tcPr>
            <w:tcW w:w="3836" w:type="dxa"/>
            <w:shd w:val="clear" w:color="auto" w:fill="74B5E4" w:themeFill="accent2" w:themeFillTint="99"/>
          </w:tcPr>
          <w:p w:rsidR="00282DA7" w:rsidRPr="007307BA" w:rsidRDefault="00B52755">
            <w:pPr>
              <w:pStyle w:val="Jours"/>
              <w:rPr>
                <w:b/>
                <w:color w:val="auto"/>
                <w:sz w:val="24"/>
              </w:rPr>
            </w:pPr>
            <w:sdt>
              <w:sdtPr>
                <w:rPr>
                  <w:b/>
                  <w:color w:val="auto"/>
                  <w:sz w:val="24"/>
                </w:rPr>
                <w:id w:val="-1517691135"/>
                <w:placeholder>
                  <w:docPart w:val="3AC25A4EE1D542F7A33FB7E0A0429D38"/>
                </w:placeholder>
                <w:temporary/>
                <w:showingPlcHdr/>
                <w15:appearance w15:val="hidden"/>
              </w:sdtPr>
              <w:sdtEndPr/>
              <w:sdtContent>
                <w:r w:rsidR="00282DA7" w:rsidRPr="007307BA">
                  <w:rPr>
                    <w:b/>
                    <w:color w:val="auto"/>
                    <w:sz w:val="24"/>
                    <w:lang w:bidi="fr-FR"/>
                  </w:rPr>
                  <w:t>Mercredi</w:t>
                </w:r>
              </w:sdtContent>
            </w:sdt>
          </w:p>
        </w:tc>
        <w:tc>
          <w:tcPr>
            <w:tcW w:w="4658" w:type="dxa"/>
            <w:shd w:val="clear" w:color="auto" w:fill="74B5E4" w:themeFill="accent2" w:themeFillTint="99"/>
          </w:tcPr>
          <w:p w:rsidR="00282DA7" w:rsidRPr="007307BA" w:rsidRDefault="00B52755">
            <w:pPr>
              <w:pStyle w:val="Jours"/>
              <w:rPr>
                <w:b/>
                <w:color w:val="auto"/>
                <w:sz w:val="24"/>
              </w:rPr>
            </w:pPr>
            <w:sdt>
              <w:sdtPr>
                <w:rPr>
                  <w:b/>
                  <w:color w:val="auto"/>
                  <w:sz w:val="24"/>
                </w:rPr>
                <w:id w:val="-1684429625"/>
                <w:placeholder>
                  <w:docPart w:val="03C2252D177649EF9772DEC0E00D8001"/>
                </w:placeholder>
                <w:temporary/>
                <w:showingPlcHdr/>
                <w15:appearance w15:val="hidden"/>
              </w:sdtPr>
              <w:sdtEndPr/>
              <w:sdtContent>
                <w:r w:rsidR="00282DA7" w:rsidRPr="007307BA">
                  <w:rPr>
                    <w:b/>
                    <w:color w:val="auto"/>
                    <w:sz w:val="24"/>
                    <w:lang w:bidi="fr-FR"/>
                  </w:rPr>
                  <w:t>Jeudi</w:t>
                </w:r>
              </w:sdtContent>
            </w:sdt>
          </w:p>
        </w:tc>
        <w:tc>
          <w:tcPr>
            <w:tcW w:w="4286" w:type="dxa"/>
            <w:shd w:val="clear" w:color="auto" w:fill="74B5E4" w:themeFill="accent2" w:themeFillTint="99"/>
          </w:tcPr>
          <w:p w:rsidR="00282DA7" w:rsidRPr="007307BA" w:rsidRDefault="00B52755">
            <w:pPr>
              <w:pStyle w:val="Jours"/>
              <w:rPr>
                <w:b/>
                <w:color w:val="auto"/>
                <w:sz w:val="24"/>
              </w:rPr>
            </w:pPr>
            <w:sdt>
              <w:sdtPr>
                <w:rPr>
                  <w:b/>
                  <w:color w:val="auto"/>
                  <w:sz w:val="24"/>
                </w:rPr>
                <w:id w:val="-1188375605"/>
                <w:placeholder>
                  <w:docPart w:val="4E412F62DF2843DA809795D943D5F7A5"/>
                </w:placeholder>
                <w:temporary/>
                <w:showingPlcHdr/>
                <w15:appearance w15:val="hidden"/>
              </w:sdtPr>
              <w:sdtEndPr/>
              <w:sdtContent>
                <w:r w:rsidR="00282DA7" w:rsidRPr="007307BA">
                  <w:rPr>
                    <w:b/>
                    <w:color w:val="auto"/>
                    <w:sz w:val="24"/>
                    <w:lang w:bidi="fr-FR"/>
                  </w:rPr>
                  <w:t>Vendredi</w:t>
                </w:r>
              </w:sdtContent>
            </w:sdt>
          </w:p>
        </w:tc>
      </w:tr>
      <w:tr w:rsidR="00C565D6" w:rsidRPr="00C565D6" w:rsidTr="00194BC7">
        <w:trPr>
          <w:trHeight w:val="80"/>
        </w:trPr>
        <w:tc>
          <w:tcPr>
            <w:tcW w:w="3397" w:type="dxa"/>
            <w:tcBorders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MonthStart \@ dddd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>lundi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"lundi" 1 ""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MonthStart \@ dddd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>lundi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"mardi" 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=A2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1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&lt;&gt; 0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=A2+1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MonthStart \@ dddd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>lundi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"mercredi" 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=B2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&lt;&gt; 0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=B2+1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3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658" w:type="dxa"/>
            <w:tcBorders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MonthStart \@ dddd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>lundi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"jeudi" 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=C2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&lt;&gt; 0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=C2+1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4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4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4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286" w:type="dxa"/>
            <w:tcBorders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MonthStart \@ dddd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>lundi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= "vendredi" 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=D2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4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&lt;&gt; 0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=D2+1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5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5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5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</w:tr>
      <w:tr w:rsidR="006D2CD1" w:rsidRPr="00AC4937" w:rsidTr="00574308">
        <w:trPr>
          <w:trHeight w:hRule="exact" w:val="1225"/>
        </w:trPr>
        <w:tc>
          <w:tcPr>
            <w:tcW w:w="339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48504E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Viens découvrir…</w:t>
            </w:r>
          </w:p>
          <w:p w:rsidR="00194BC7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11" w:history="1"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Exploration glaciale</w:t>
              </w:r>
            </w:hyperlink>
          </w:p>
          <w:p w:rsidR="006D2CD1" w:rsidRPr="00AC4937" w:rsidRDefault="00B52755" w:rsidP="00D465D0">
            <w:pPr>
              <w:jc w:val="center"/>
            </w:pPr>
            <w:hyperlink r:id="rId12" w:history="1">
              <w:r w:rsidR="00D465D0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368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D2CD1" w:rsidRDefault="00D465D0" w:rsidP="006D2C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Fin des Atelier </w:t>
            </w:r>
            <w:r w:rsidR="006D2CD1" w:rsidRPr="006F20F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Cocci-bébé</w:t>
            </w:r>
            <w:r w:rsidR="000426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session Hiver</w:t>
            </w:r>
          </w:p>
          <w:p w:rsidR="00042697" w:rsidRPr="00ED334B" w:rsidRDefault="00B52755" w:rsidP="00042697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13" w:history="1">
              <w:r w:rsidR="0071549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Inscription Cocci-bébé</w:t>
              </w:r>
            </w:hyperlink>
          </w:p>
          <w:p w:rsidR="00194BC7" w:rsidRPr="00715491" w:rsidRDefault="00B52755" w:rsidP="00042697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14" w:history="1">
              <w:r w:rsidR="00715491" w:rsidRPr="00715491">
                <w:rPr>
                  <w:rStyle w:val="Lienhypertexte"/>
                  <w:b/>
                  <w:color w:val="1D99A0" w:themeColor="accent3" w:themeShade="BF"/>
                </w:rPr>
                <w:t>Affiche session printemps</w:t>
              </w:r>
            </w:hyperlink>
          </w:p>
          <w:p w:rsidR="00D465D0" w:rsidRPr="00AC4937" w:rsidRDefault="00D465D0" w:rsidP="006D2CD1">
            <w:pPr>
              <w:jc w:val="center"/>
            </w:pPr>
          </w:p>
        </w:tc>
        <w:tc>
          <w:tcPr>
            <w:tcW w:w="38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D2CD1" w:rsidRDefault="006D2CD1" w:rsidP="006D2CD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Expérience</w:t>
            </w: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sensorielle</w:t>
            </w:r>
          </w:p>
          <w:p w:rsidR="006D2CD1" w:rsidRPr="00253FDD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5" w:history="1">
              <w:r w:rsidR="006D494C" w:rsidRPr="006D494C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Étape 1: Pâte à sel: Ma Coccinelle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16" w:history="1">
              <w:r w:rsidR="006D2CD1" w:rsidRPr="00D465D0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Cliquez ici pour vous inscrire</w:t>
              </w:r>
            </w:hyperlink>
          </w:p>
        </w:tc>
        <w:tc>
          <w:tcPr>
            <w:tcW w:w="465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D2CD1" w:rsidRDefault="006D2CD1" w:rsidP="006D2CD1">
            <w:pPr>
              <w:jc w:val="center"/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Créativité</w:t>
            </w:r>
            <w:r>
              <w:t xml:space="preserve"> </w:t>
            </w:r>
          </w:p>
          <w:p w:rsidR="006D2CD1" w:rsidRPr="00FD47AA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17" w:history="1">
              <w:r w:rsidR="006D494C" w:rsidRPr="006D494C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Décoration de la coccinelle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18" w:history="1">
              <w:r w:rsidR="006D2CD1" w:rsidRPr="00D465D0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28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Groupe de jeu en action</w:t>
            </w:r>
          </w:p>
          <w:p w:rsidR="00194BC7" w:rsidRPr="00555614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19" w:history="1">
              <w:r w:rsidR="00194BC7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YOGA</w:t>
              </w:r>
              <w:r w:rsidR="00ED334B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 : </w:t>
              </w:r>
              <w:r w:rsidR="00194BC7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Aquatique</w:t>
              </w:r>
            </w:hyperlink>
          </w:p>
          <w:p w:rsidR="006D2CD1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20" w:history="1">
              <w:r w:rsidR="006D2CD1" w:rsidRPr="00D465D0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  <w:p w:rsidR="00574308" w:rsidRPr="00AC4937" w:rsidRDefault="00574308" w:rsidP="006D2CD1">
            <w:pPr>
              <w:jc w:val="center"/>
            </w:pPr>
          </w:p>
        </w:tc>
      </w:tr>
      <w:tr w:rsidR="006D2CD1" w:rsidRPr="00AC4937" w:rsidTr="00194BC7">
        <w:trPr>
          <w:trHeight w:val="149"/>
        </w:trPr>
        <w:tc>
          <w:tcPr>
            <w:tcW w:w="339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=G2+1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8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=A4+1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9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8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=B4+1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10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=C4+1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11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28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=D4+1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12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</w:tr>
      <w:tr w:rsidR="00C565D6" w:rsidRPr="00AC4937" w:rsidTr="00194BC7">
        <w:trPr>
          <w:trHeight w:hRule="exact" w:val="1024"/>
        </w:trPr>
        <w:tc>
          <w:tcPr>
            <w:tcW w:w="3397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48504E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Viens découvrir…</w:t>
            </w:r>
          </w:p>
          <w:p w:rsidR="00194BC7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21" w:history="1">
              <w:r w:rsidR="00CB2D5F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Capteur de solaire : </w:t>
              </w:r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Vitrail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22" w:history="1">
              <w:r w:rsidR="006D2CD1" w:rsidRPr="00D465D0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3682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0F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Cocci-bébé</w:t>
            </w:r>
          </w:p>
          <w:p w:rsidR="00715491" w:rsidRPr="00ED334B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23" w:history="1">
              <w:r w:rsidR="0071549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Inscription Cocci-bébé</w:t>
              </w:r>
            </w:hyperlink>
          </w:p>
          <w:p w:rsidR="00715491" w:rsidRPr="00715491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24" w:history="1">
              <w:r w:rsidR="00715491" w:rsidRPr="00715491">
                <w:rPr>
                  <w:rStyle w:val="Lienhypertexte"/>
                  <w:b/>
                  <w:color w:val="1D99A0" w:themeColor="accent3" w:themeShade="BF"/>
                </w:rPr>
                <w:t>Affiche session printemps</w:t>
              </w:r>
            </w:hyperlink>
          </w:p>
          <w:p w:rsidR="00194BC7" w:rsidRPr="006F20FA" w:rsidRDefault="00194BC7" w:rsidP="0004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Expérience</w:t>
            </w: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sensorielle</w:t>
            </w:r>
            <w:r>
              <w:t xml:space="preserve"> </w:t>
            </w:r>
          </w:p>
          <w:p w:rsidR="00E52B26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25" w:history="1">
              <w:r w:rsidR="006D494C" w:rsidRPr="006D494C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Tempête multicolore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26" w:history="1">
              <w:r w:rsidR="006D2CD1" w:rsidRPr="006A0C8D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658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Créativité</w:t>
            </w:r>
            <w:r>
              <w:t xml:space="preserve"> </w:t>
            </w:r>
          </w:p>
          <w:p w:rsidR="006D2CD1" w:rsidRPr="00253FDD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27" w:history="1">
              <w:r w:rsidR="00E52B26" w:rsidRPr="006D494C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Epingle de bonhomme de neige pratique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28" w:history="1">
              <w:r w:rsidR="006D2CD1" w:rsidRPr="006A0C8D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28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194BC7" w:rsidP="00194BC7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Groupe de jeu en action</w:t>
            </w:r>
          </w:p>
          <w:p w:rsidR="00194BC7" w:rsidRPr="00194BC7" w:rsidRDefault="00B52755" w:rsidP="00194BC7">
            <w:pPr>
              <w:pStyle w:val="Jours"/>
              <w:rPr>
                <w:rStyle w:val="Lienhypertexte"/>
                <w:rFonts w:ascii="Times New Roman" w:hAnsi="Times New Roman" w:cs="Times New Roman"/>
                <w:b/>
                <w:color w:val="1481AB" w:themeColor="accent1" w:themeShade="BF"/>
                <w:sz w:val="24"/>
              </w:rPr>
            </w:pPr>
            <w:hyperlink r:id="rId29" w:history="1">
              <w:r w:rsidR="00194BC7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Course à obstacle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30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  <w:r w:rsidR="006D2CD1">
              <w:rPr>
                <w:rStyle w:val="Lienhypertexte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2CD1" w:rsidRPr="00AC4937" w:rsidTr="00194BC7">
        <w:trPr>
          <w:trHeight w:val="220"/>
        </w:trPr>
        <w:tc>
          <w:tcPr>
            <w:tcW w:w="339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=G4+1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15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=A6+1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16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8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=B6+1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17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=C6+1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18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28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C565D6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=D6+1 </w:instrTex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C565D6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19</w:t>
            </w:r>
            <w:r w:rsidRPr="00C565D6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</w:tr>
      <w:tr w:rsidR="00C565D6" w:rsidRPr="00AC4937" w:rsidTr="00194BC7">
        <w:trPr>
          <w:trHeight w:hRule="exact" w:val="1027"/>
        </w:trPr>
        <w:tc>
          <w:tcPr>
            <w:tcW w:w="3397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48504E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Viens découvrir…</w:t>
            </w:r>
          </w:p>
          <w:p w:rsidR="00194BC7" w:rsidRDefault="00B52755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hyperlink r:id="rId31" w:history="1"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Découvrir </w:t>
              </w:r>
              <w:r w:rsidR="00FB5969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les arcs-en-ciel</w:t>
              </w:r>
            </w:hyperlink>
          </w:p>
          <w:p w:rsidR="006D2CD1" w:rsidRDefault="00B52755" w:rsidP="006D2CD1">
            <w:pPr>
              <w:jc w:val="center"/>
              <w:rPr>
                <w:b/>
                <w:sz w:val="30"/>
                <w:szCs w:val="30"/>
              </w:rPr>
            </w:pPr>
            <w:hyperlink r:id="rId32" w:history="1">
              <w:r w:rsidR="006D2CD1" w:rsidRPr="006A0C8D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Default="006D2CD1" w:rsidP="006D2CD1">
            <w:pPr>
              <w:jc w:val="center"/>
              <w:rPr>
                <w:b/>
                <w:sz w:val="30"/>
                <w:szCs w:val="30"/>
              </w:rPr>
            </w:pPr>
          </w:p>
          <w:p w:rsidR="006D2CD1" w:rsidRPr="00AC4937" w:rsidRDefault="006D2CD1" w:rsidP="006D2CD1">
            <w:pPr>
              <w:jc w:val="center"/>
            </w:pPr>
          </w:p>
        </w:tc>
        <w:tc>
          <w:tcPr>
            <w:tcW w:w="3682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0F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Cocci-bébé</w:t>
            </w:r>
          </w:p>
          <w:p w:rsidR="00715491" w:rsidRPr="00ED334B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33" w:history="1">
              <w:r w:rsidR="0071549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Inscription Cocci-bébé</w:t>
              </w:r>
            </w:hyperlink>
          </w:p>
          <w:p w:rsidR="00715491" w:rsidRPr="00715491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34" w:history="1">
              <w:r w:rsidR="00715491" w:rsidRPr="00715491">
                <w:rPr>
                  <w:rStyle w:val="Lienhypertexte"/>
                  <w:b/>
                  <w:color w:val="1D99A0" w:themeColor="accent3" w:themeShade="BF"/>
                </w:rPr>
                <w:t>Affiche session printemps</w:t>
              </w:r>
            </w:hyperlink>
          </w:p>
          <w:p w:rsidR="00194BC7" w:rsidRPr="006F20FA" w:rsidRDefault="00194BC7" w:rsidP="006D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Expérience</w:t>
            </w: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sensorielle</w:t>
            </w:r>
            <w:r>
              <w:t xml:space="preserve"> </w:t>
            </w:r>
          </w:p>
          <w:p w:rsidR="006D2CD1" w:rsidRPr="00253FDD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35" w:history="1">
              <w:r w:rsidR="00E52B26" w:rsidRPr="001C2699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Cherche et trouve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36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658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Créativité</w:t>
            </w:r>
            <w:r>
              <w:t xml:space="preserve"> </w:t>
            </w:r>
          </w:p>
          <w:p w:rsidR="00E52B26" w:rsidRPr="00574308" w:rsidRDefault="00B52755" w:rsidP="006D2C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hyperlink r:id="rId37" w:history="1">
              <w:r w:rsidR="001C2699" w:rsidRPr="001C2699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Les deux font la paire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38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28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B52755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hyperlink r:id="rId39" w:history="1">
              <w:r w:rsidR="006D2CD1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Groupe de jeu en action</w:t>
              </w:r>
            </w:hyperlink>
          </w:p>
          <w:p w:rsidR="006D2CD1" w:rsidRDefault="00B52755" w:rsidP="006D2CD1">
            <w:pPr>
              <w:pStyle w:val="Jours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40" w:history="1">
              <w:r w:rsidR="006D2CD1" w:rsidRPr="00ED334B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Zumba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41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</w:tr>
      <w:tr w:rsidR="006D2CD1" w:rsidRPr="00AC4937" w:rsidTr="00194BC7">
        <w:trPr>
          <w:trHeight w:val="188"/>
        </w:trPr>
        <w:tc>
          <w:tcPr>
            <w:tcW w:w="339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=G6+1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22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=A8+1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23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8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=B8+1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24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=C8+1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25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28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=D8+1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26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</w:tr>
      <w:tr w:rsidR="00C565D6" w:rsidRPr="00AC4937" w:rsidTr="00194BC7">
        <w:trPr>
          <w:trHeight w:hRule="exact" w:val="1020"/>
        </w:trPr>
        <w:tc>
          <w:tcPr>
            <w:tcW w:w="3397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48504E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Viens découvrir…</w:t>
            </w:r>
          </w:p>
          <w:p w:rsidR="006D2CD1" w:rsidRPr="00253FDD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42" w:history="1"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La germination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43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3682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0F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Cocci-bébé</w:t>
            </w:r>
          </w:p>
          <w:p w:rsidR="00715491" w:rsidRPr="00ED334B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44" w:history="1">
              <w:r w:rsidR="0071549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Inscription Cocci-bébé</w:t>
              </w:r>
            </w:hyperlink>
          </w:p>
          <w:p w:rsidR="00715491" w:rsidRPr="00715491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45" w:history="1">
              <w:r w:rsidR="00715491" w:rsidRPr="00715491">
                <w:rPr>
                  <w:rStyle w:val="Lienhypertexte"/>
                  <w:b/>
                  <w:color w:val="1D99A0" w:themeColor="accent3" w:themeShade="BF"/>
                </w:rPr>
                <w:t>Affiche session printemps</w:t>
              </w:r>
            </w:hyperlink>
          </w:p>
          <w:p w:rsidR="00194BC7" w:rsidRPr="006F20FA" w:rsidRDefault="00194BC7" w:rsidP="006D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Expérience</w:t>
            </w: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sensorielle</w:t>
            </w:r>
            <w:r>
              <w:t xml:space="preserve"> </w:t>
            </w:r>
          </w:p>
          <w:p w:rsidR="00E52B26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46" w:history="1">
              <w:r w:rsidR="00E52B26" w:rsidRPr="001C2699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Bac sensorielle maison</w:t>
              </w:r>
            </w:hyperlink>
            <w:r w:rsidR="00574308">
              <w:rPr>
                <w:rStyle w:val="Lienhypertexte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D2CD1" w:rsidRPr="00AC4937" w:rsidRDefault="00B52755" w:rsidP="006D2CD1">
            <w:pPr>
              <w:jc w:val="center"/>
            </w:pPr>
            <w:hyperlink r:id="rId47" w:history="1">
              <w:r w:rsidR="006D2CD1" w:rsidRPr="00243C68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658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jc w:val="center"/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Créativité</w:t>
            </w:r>
            <w:r>
              <w:t xml:space="preserve"> </w:t>
            </w:r>
          </w:p>
          <w:p w:rsidR="006D2CD1" w:rsidRPr="00F1405B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48" w:history="1">
              <w:r w:rsidR="00E52B26" w:rsidRPr="001C2699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Marionnette de pâques</w:t>
              </w:r>
              <w:r w:rsidR="00FB5969" w:rsidRPr="001C2699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 en bois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49" w:history="1">
              <w:r w:rsidR="006D2CD1" w:rsidRPr="002D44BA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4286" w:type="dxa"/>
            <w:tcBorders>
              <w:top w:val="nil"/>
              <w:bottom w:val="single" w:sz="6" w:space="0" w:color="BFBFBF" w:themeColor="background1" w:themeShade="BF"/>
            </w:tcBorders>
          </w:tcPr>
          <w:p w:rsidR="006D2CD1" w:rsidRDefault="006D2CD1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647FB7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Groupe de jeu en action</w:t>
            </w:r>
          </w:p>
          <w:p w:rsidR="006D2CD1" w:rsidRDefault="00B52755" w:rsidP="006D2CD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50" w:history="1">
              <w:r w:rsidR="006D2CD1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Bougeons ensemble</w:t>
              </w:r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 /Les dinosaures</w:t>
              </w:r>
            </w:hyperlink>
          </w:p>
          <w:p w:rsidR="006D2CD1" w:rsidRPr="00AC4937" w:rsidRDefault="00B52755" w:rsidP="006D2CD1">
            <w:pPr>
              <w:jc w:val="center"/>
            </w:pPr>
            <w:hyperlink r:id="rId51" w:history="1">
              <w:r w:rsidR="006D2CD1" w:rsidRPr="002D44BA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</w:tr>
      <w:tr w:rsidR="006D2CD1" w:rsidRPr="00AC4937" w:rsidTr="00194BC7">
        <w:trPr>
          <w:trHeight w:val="171"/>
        </w:trPr>
        <w:tc>
          <w:tcPr>
            <w:tcW w:w="339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=G8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28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0,""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=G8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28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&lt;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MonthEnd \@ d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>31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=G8+1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29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29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29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=A10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29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0,""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=A10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29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&lt;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MonthEnd \@ d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>31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=A10+1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30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38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E9370D" w:rsidRDefault="00282DA7">
            <w:pPr>
              <w:pStyle w:val="Dates"/>
              <w:rPr>
                <w:b/>
                <w:color w:val="000000" w:themeColor="text1"/>
                <w:sz w:val="20"/>
                <w:szCs w:val="20"/>
              </w:rPr>
            </w:pP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=B10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 0,""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IF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=B10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30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&lt;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DocVariable MonthEnd \@ d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>31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begin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=B10+1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31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instrText xml:space="preserve"> "" 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instrText>31</w:instrTex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separate"/>
            </w:r>
            <w:r w:rsidRPr="00E9370D">
              <w:rPr>
                <w:b/>
                <w:noProof/>
                <w:color w:val="000000" w:themeColor="text1"/>
                <w:sz w:val="20"/>
                <w:szCs w:val="20"/>
                <w:lang w:bidi="fr-FR"/>
              </w:rPr>
              <w:t>31</w:t>
            </w:r>
            <w:r w:rsidRPr="00E9370D">
              <w:rPr>
                <w:b/>
                <w:color w:val="000000" w:themeColor="text1"/>
                <w:sz w:val="20"/>
                <w:szCs w:val="20"/>
                <w:lang w:bidi="fr-FR"/>
              </w:rPr>
              <w:fldChar w:fldCharType="end"/>
            </w:r>
          </w:p>
        </w:tc>
        <w:tc>
          <w:tcPr>
            <w:tcW w:w="4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AC4937" w:rsidRDefault="00282DA7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=C10+1 </w:instrText>
            </w:r>
            <w:r w:rsidRPr="00AC4937">
              <w:rPr>
                <w:lang w:bidi="fr-FR"/>
              </w:rPr>
              <w:fldChar w:fldCharType="separate"/>
            </w:r>
            <w:r w:rsidRPr="00AC4937"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428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8CD6C0" w:themeFill="accent4" w:themeFillTint="99"/>
          </w:tcPr>
          <w:p w:rsidR="00282DA7" w:rsidRPr="00AC4937" w:rsidRDefault="00282DA7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 </w:instrText>
            </w:r>
            <w:r w:rsidRPr="00AC4937">
              <w:rPr>
                <w:lang w:bidi="fr-FR"/>
              </w:rPr>
              <w:fldChar w:fldCharType="separate"/>
            </w:r>
            <w:r w:rsidRPr="00AC4937"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 w:rsidRPr="00AC4937"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=D10+1 </w:instrText>
            </w:r>
            <w:r w:rsidRPr="00AC4937">
              <w:rPr>
                <w:lang w:bidi="fr-FR"/>
              </w:rPr>
              <w:fldChar w:fldCharType="separate"/>
            </w:r>
            <w:r w:rsidRPr="00AC4937">
              <w:rPr>
                <w:noProof/>
                <w:lang w:bidi="fr-FR"/>
              </w:rPr>
              <w:instrText>26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C565D6" w:rsidRPr="00AC4937" w:rsidTr="00194BC7">
        <w:trPr>
          <w:trHeight w:hRule="exact" w:val="1231"/>
        </w:trPr>
        <w:tc>
          <w:tcPr>
            <w:tcW w:w="3397" w:type="dxa"/>
            <w:tcBorders>
              <w:top w:val="nil"/>
              <w:bottom w:val="single" w:sz="6" w:space="0" w:color="BFBFBF" w:themeColor="background1" w:themeShade="BF"/>
            </w:tcBorders>
          </w:tcPr>
          <w:p w:rsidR="00C565D6" w:rsidRDefault="00C565D6" w:rsidP="006D2CD1">
            <w:pPr>
              <w:pStyle w:val="Jours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</w:pPr>
            <w:r w:rsidRPr="0048504E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u w:val="single"/>
              </w:rPr>
              <w:t>Viens découvrir…</w:t>
            </w:r>
          </w:p>
          <w:p w:rsidR="00A678C7" w:rsidRDefault="00B52755" w:rsidP="00194BC7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52" w:history="1">
              <w:r w:rsidR="00194BC7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 xml:space="preserve">Lapin </w:t>
              </w:r>
              <w:r w:rsidR="00ED334B" w:rsidRPr="00CB2D5F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de pâques sensoriel</w:t>
              </w:r>
            </w:hyperlink>
          </w:p>
          <w:p w:rsidR="00C565D6" w:rsidRPr="00AC4937" w:rsidRDefault="00B52755" w:rsidP="002D44BA">
            <w:hyperlink r:id="rId53" w:history="1">
              <w:r w:rsidR="002D44BA" w:rsidRPr="002D44BA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</w:tc>
        <w:tc>
          <w:tcPr>
            <w:tcW w:w="3682" w:type="dxa"/>
            <w:tcBorders>
              <w:top w:val="nil"/>
              <w:bottom w:val="single" w:sz="6" w:space="0" w:color="BFBFBF" w:themeColor="background1" w:themeShade="BF"/>
            </w:tcBorders>
          </w:tcPr>
          <w:p w:rsidR="00C565D6" w:rsidRDefault="00C565D6" w:rsidP="006D2C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0F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Cocci-bébé</w:t>
            </w:r>
          </w:p>
          <w:p w:rsidR="00715491" w:rsidRPr="00ED334B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54" w:history="1">
              <w:r w:rsidR="0071549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Inscription Cocci-bébé</w:t>
              </w:r>
            </w:hyperlink>
          </w:p>
          <w:p w:rsidR="00715491" w:rsidRPr="00715491" w:rsidRDefault="00B52755" w:rsidP="00715491">
            <w:pPr>
              <w:jc w:val="center"/>
              <w:rPr>
                <w:rStyle w:val="Lienhypertexte"/>
                <w:rFonts w:ascii="Times New Roman" w:hAnsi="Times New Roman" w:cs="Times New Roman"/>
                <w:b/>
                <w:color w:val="1D99A0" w:themeColor="accent3" w:themeShade="BF"/>
                <w:sz w:val="24"/>
                <w:szCs w:val="24"/>
              </w:rPr>
            </w:pPr>
            <w:hyperlink r:id="rId55" w:history="1">
              <w:r w:rsidR="00715491" w:rsidRPr="00715491">
                <w:rPr>
                  <w:rStyle w:val="Lienhypertexte"/>
                  <w:b/>
                  <w:color w:val="1D99A0" w:themeColor="accent3" w:themeShade="BF"/>
                </w:rPr>
                <w:t>Affiche session printemps</w:t>
              </w:r>
            </w:hyperlink>
          </w:p>
          <w:p w:rsidR="00194BC7" w:rsidRPr="006F20FA" w:rsidRDefault="00194BC7" w:rsidP="00E5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ED334B" w:rsidRPr="00715491" w:rsidRDefault="00ED334B" w:rsidP="00ED334B">
            <w:pPr>
              <w:jc w:val="center"/>
              <w:rPr>
                <w:rFonts w:ascii="Times New Roman" w:hAnsi="Times New Roman" w:cs="Times New Roman"/>
                <w:b/>
                <w:color w:val="1481AB" w:themeColor="accent1" w:themeShade="BF"/>
                <w:sz w:val="12"/>
                <w:szCs w:val="12"/>
                <w:u w:val="single"/>
                <w:lang w:bidi="fr-FR"/>
              </w:rPr>
            </w:pPr>
          </w:p>
          <w:p w:rsidR="00C565D6" w:rsidRDefault="00ED334B" w:rsidP="00ED334B">
            <w:pPr>
              <w:jc w:val="center"/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</w:pPr>
            <w:r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P</w:t>
            </w:r>
            <w:r w:rsidR="00C565D6">
              <w:rPr>
                <w:rFonts w:ascii="Times New Roman" w:hAnsi="Times New Roman" w:cs="Times New Roman"/>
                <w:b/>
                <w:color w:val="1481AB" w:themeColor="accent1" w:themeShade="BF"/>
                <w:sz w:val="24"/>
                <w:szCs w:val="24"/>
                <w:u w:val="single"/>
                <w:lang w:bidi="fr-FR"/>
              </w:rPr>
              <w:t>laisir de manger</w:t>
            </w:r>
          </w:p>
          <w:p w:rsidR="00C565D6" w:rsidRDefault="00B52755" w:rsidP="00E9370D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hyperlink r:id="rId56" w:history="1">
              <w:r w:rsidR="00C565D6" w:rsidRPr="002D44BA">
                <w:rPr>
                  <w:rStyle w:val="Lienhypertexte"/>
                  <w:rFonts w:ascii="Times New Roman" w:hAnsi="Times New Roman" w:cs="Times New Roman"/>
                  <w:b/>
                  <w:sz w:val="24"/>
                </w:rPr>
                <w:t>Cliquez ici pour vous inscrire</w:t>
              </w:r>
            </w:hyperlink>
          </w:p>
          <w:p w:rsidR="00715491" w:rsidRDefault="00715491" w:rsidP="00E9370D">
            <w:pPr>
              <w:jc w:val="center"/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Lienhypertexte"/>
                <w:rFonts w:ascii="Times New Roman" w:hAnsi="Times New Roman" w:cs="Times New Roman"/>
                <w:b/>
                <w:sz w:val="24"/>
              </w:rPr>
              <w:t>Recette à venir.</w:t>
            </w:r>
          </w:p>
          <w:p w:rsidR="00E9370D" w:rsidRDefault="00E9370D" w:rsidP="00C565D6">
            <w:pPr>
              <w:rPr>
                <w:rStyle w:val="Lienhypertexte"/>
                <w:rFonts w:ascii="Times New Roman" w:hAnsi="Times New Roman" w:cs="Times New Roman"/>
                <w:b/>
                <w:sz w:val="24"/>
              </w:rPr>
            </w:pPr>
          </w:p>
          <w:p w:rsidR="00E9370D" w:rsidRPr="00AC4937" w:rsidRDefault="00E9370D" w:rsidP="00C565D6"/>
        </w:tc>
        <w:tc>
          <w:tcPr>
            <w:tcW w:w="8944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C565D6" w:rsidRPr="00E9370D" w:rsidRDefault="00C565D6" w:rsidP="00E9370D">
            <w:pPr>
              <w:shd w:val="clear" w:color="auto" w:fill="FFFFFF" w:themeFill="background1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  <w:p w:rsidR="00C565D6" w:rsidRPr="00B41DBB" w:rsidRDefault="00C565D6" w:rsidP="006D2CD1">
            <w:pPr>
              <w:rPr>
                <w:color w:val="F2F2F2" w:themeColor="background1" w:themeShade="F2"/>
                <w:sz w:val="12"/>
                <w:szCs w:val="12"/>
              </w:rPr>
            </w:pPr>
          </w:p>
        </w:tc>
      </w:tr>
      <w:tr w:rsidR="00ED3E43" w:rsidRPr="00AC4937" w:rsidTr="00954227">
        <w:trPr>
          <w:trHeight w:hRule="exact" w:val="2482"/>
        </w:trPr>
        <w:tc>
          <w:tcPr>
            <w:tcW w:w="19859" w:type="dxa"/>
            <w:gridSpan w:val="5"/>
            <w:shd w:val="clear" w:color="auto" w:fill="B9AD8C" w:themeFill="background2" w:themeFillShade="BF"/>
          </w:tcPr>
          <w:p w:rsidR="00ED3E43" w:rsidRPr="00E81EB5" w:rsidRDefault="00F35C1F" w:rsidP="00ED3E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Trebuchet MS" w:hAnsi="Trebuchet MS"/>
                <w:noProof/>
                <w:color w:val="70AD47"/>
                <w:spacing w:val="10"/>
                <w:sz w:val="60"/>
                <w:szCs w:val="60"/>
                <w:lang w:val="fr-CA" w:eastAsia="fr-C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10016490</wp:posOffset>
                  </wp:positionH>
                  <wp:positionV relativeFrom="paragraph">
                    <wp:posOffset>276860</wp:posOffset>
                  </wp:positionV>
                  <wp:extent cx="1045210" cy="1045210"/>
                  <wp:effectExtent l="0" t="0" r="2540" b="254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8899.jp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C72">
              <w:rPr>
                <w:noProof/>
                <w:lang w:val="fr-CA" w:eastAsia="fr-CA"/>
              </w:rPr>
              <w:drawing>
                <wp:anchor distT="0" distB="0" distL="114300" distR="114300" simplePos="0" relativeHeight="251680768" behindDoc="0" locked="0" layoutInCell="1" allowOverlap="1" wp14:anchorId="1F6A8C5F" wp14:editId="5597D008">
                  <wp:simplePos x="0" y="0"/>
                  <wp:positionH relativeFrom="column">
                    <wp:posOffset>11444605</wp:posOffset>
                  </wp:positionH>
                  <wp:positionV relativeFrom="paragraph">
                    <wp:posOffset>269240</wp:posOffset>
                  </wp:positionV>
                  <wp:extent cx="981075" cy="390525"/>
                  <wp:effectExtent l="0" t="0" r="9525" b="9525"/>
                  <wp:wrapNone/>
                  <wp:docPr id="7" name="Image 7" descr="Ontario_logo_no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Ontario_logo_noir.jp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C72" w:rsidRPr="00C31A72">
              <w:rPr>
                <w:noProof/>
                <w:color w:val="0070C0"/>
                <w:sz w:val="80"/>
                <w:szCs w:val="8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0F635D" wp14:editId="5F63CFA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198754</wp:posOffset>
                      </wp:positionV>
                      <wp:extent cx="2437130" cy="782093"/>
                      <wp:effectExtent l="38100" t="95250" r="39370" b="9461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32945">
                                <a:off x="0" y="0"/>
                                <a:ext cx="2437130" cy="7820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CD6" w:rsidRPr="0080344F" w:rsidRDefault="00BD6CD6" w:rsidP="00BD6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CA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034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CA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N’oubliez pas de  télécharger l’application Zoom pour participer aux ateliers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F635D" id="Zone de texte 14" o:spid="_x0000_s1028" type="#_x0000_t202" style="position:absolute;left:0;text-align:left;margin-left:7.1pt;margin-top:15.65pt;width:191.9pt;height:61.6pt;rotation:25443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" fillcolor="#8cd6c0 [1943]" strokecolor="#42ba97 [3207]" strokeweight=".5pt">
                      <v:fill color2="#79cfb6 [2263]" rotate="t" colors="0 #bce0d2;1 #a7d6c4;1 #9dd2be" focus="100%" type="gradient">
                        <o:fill v:ext="view" type="gradientUnscaled"/>
                      </v:fill>
                      <v:textbox>
                        <w:txbxContent>
                          <w:p w:rsidR="00BD6CD6" w:rsidRPr="0080344F" w:rsidRDefault="00BD6CD6" w:rsidP="00BD6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CA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4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CA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N’oubliez pas de  télécharger l’application Zoom pour participer aux ateliers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E43" w:rsidRPr="00E81EB5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  <w:lang w:val="fr-CA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C</w:t>
            </w:r>
            <w:r w:rsidR="00ED3E43" w:rsidRPr="00E81EB5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entre pour l’enfant et la famille ON y va-  La Coccinelle Béatrice-Desloges</w:t>
            </w:r>
          </w:p>
          <w:p w:rsidR="00ED3E43" w:rsidRDefault="00ED3E43" w:rsidP="00ED3E4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E9370D">
              <w:rPr>
                <w:noProof/>
                <w:color w:val="000000" w:themeColor="text1"/>
                <w:lang w:val="fr-CA" w:eastAsia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9DEFCD" wp14:editId="2905611E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215265</wp:posOffset>
                      </wp:positionV>
                      <wp:extent cx="1828800" cy="352425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370D" w:rsidRPr="00E9370D" w:rsidRDefault="00B52755" w:rsidP="00E9370D">
                                  <w:pPr>
                                    <w:pStyle w:val="Titre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0"/>
                                      <w:szCs w:val="30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hyperlink r:id="rId59" w:history="1">
                                    <w:r w:rsidR="00E9370D" w:rsidRPr="00E9370D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www.lacoccinelle.com</w:t>
                                    </w:r>
                                  </w:hyperlink>
                                  <w:r w:rsidR="00E9370D" w:rsidRPr="00E9370D">
                                    <w:rPr>
                                      <w:rStyle w:val="Lienhypertexte"/>
                                      <w:rFonts w:ascii="Times New Roman" w:hAnsi="Times New Roman" w:cs="Times New Roman"/>
                                      <w:color w:val="000000" w:themeColor="text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- onyva@lacoccinelle.com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DE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9" type="#_x0000_t202" style="position:absolute;left:0;text-align:left;margin-left:331.2pt;margin-top:16.95pt;width:2in;height:27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" filled="f" stroked="f">
                      <v:textbox>
                        <w:txbxContent>
                          <w:p w:rsidR="00E9370D" w:rsidRPr="00E9370D" w:rsidRDefault="000561D7" w:rsidP="00E9370D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0" w:history="1">
                              <w:r w:rsidR="00E9370D" w:rsidRPr="00E9370D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www.lacoccinelle.com</w:t>
                              </w:r>
                            </w:hyperlink>
                            <w:r w:rsidR="00E9370D" w:rsidRPr="00E9370D">
                              <w:rPr>
                                <w:rStyle w:val="Lienhypertexte"/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onyva@lacoccinelle.com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EB5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Les activités sont offertes gratuitement en français, destinées aux enfants de 0 à 6 ans</w:t>
            </w:r>
            <w:r w:rsidRPr="00FD61E3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 </w:t>
            </w:r>
          </w:p>
          <w:p w:rsidR="00ED3E43" w:rsidRDefault="00B4243C" w:rsidP="00954227">
            <w:pPr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9B51CD">
              <w:rPr>
                <w:noProof/>
                <w:color w:val="0070C0"/>
                <w:lang w:val="fr-CA" w:eastAsia="fr-CA"/>
              </w:rPr>
              <w:drawing>
                <wp:anchor distT="0" distB="0" distL="114300" distR="114300" simplePos="0" relativeHeight="251681792" behindDoc="0" locked="0" layoutInCell="1" allowOverlap="1" wp14:anchorId="3EAB292F" wp14:editId="4757C21F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32385</wp:posOffset>
                  </wp:positionV>
                  <wp:extent cx="1031358" cy="606056"/>
                  <wp:effectExtent l="0" t="0" r="0" b="3810"/>
                  <wp:wrapNone/>
                  <wp:docPr id="1026" name="Picture 2" descr="nouvea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nouveau 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70C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3FEB17" wp14:editId="692A843B">
                      <wp:simplePos x="0" y="0"/>
                      <wp:positionH relativeFrom="column">
                        <wp:posOffset>3622041</wp:posOffset>
                      </wp:positionH>
                      <wp:positionV relativeFrom="paragraph">
                        <wp:posOffset>138430</wp:posOffset>
                      </wp:positionV>
                      <wp:extent cx="647700" cy="333375"/>
                      <wp:effectExtent l="95250" t="171450" r="19050" b="104775"/>
                      <wp:wrapNone/>
                      <wp:docPr id="5" name="Flèche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55703">
                                <a:off x="0" y="0"/>
                                <a:ext cx="647700" cy="333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493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5" o:spid="_x0000_s1026" type="#_x0000_t13" style="position:absolute;margin-left:285.2pt;margin-top:10.9pt;width:51pt;height:26.25pt;rotation:-1577557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" adj="16041" fillcolor="#7ec492 [1944]" strokecolor="#3e8853 [3208]" strokeweight=".5pt">
                      <v:fill color2="#69ba80 [2264]" rotate="t" colors="0 #b9ccbd;1 #a6bdab;1 #9cb7a2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954227" w:rsidRPr="00954227" w:rsidRDefault="00954227" w:rsidP="00ED3E4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2"/>
                <w:szCs w:val="12"/>
              </w:rPr>
            </w:pPr>
          </w:p>
          <w:p w:rsidR="00ED3E43" w:rsidRDefault="00ED3E43" w:rsidP="00ED3E4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Contacter : Carole Beaulne, EPEI </w:t>
            </w:r>
            <w:r w:rsidRPr="00FD61E3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Coordonnatrice</w:t>
            </w:r>
          </w:p>
          <w:p w:rsidR="00ED3E43" w:rsidRPr="00E9370D" w:rsidRDefault="00ED3E43" w:rsidP="00ED3E43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u w:val="single"/>
              </w:rPr>
            </w:pPr>
            <w:r w:rsidRPr="00FD61E3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Téléphone : 613-841-2840</w:t>
            </w:r>
          </w:p>
        </w:tc>
      </w:tr>
    </w:tbl>
    <w:p w:rsidR="002F6E35" w:rsidRPr="00AC4937" w:rsidRDefault="002F6E35" w:rsidP="00E021E4"/>
    <w:sectPr w:rsidR="002F6E35" w:rsidRPr="00AC4937" w:rsidSect="00B41DBB">
      <w:pgSz w:w="20163" w:h="12242" w:orient="landscape" w:code="122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55" w:rsidRDefault="00B52755">
      <w:pPr>
        <w:spacing w:before="0" w:after="0"/>
      </w:pPr>
      <w:r>
        <w:separator/>
      </w:r>
    </w:p>
  </w:endnote>
  <w:endnote w:type="continuationSeparator" w:id="0">
    <w:p w:rsidR="00B52755" w:rsidRDefault="00B527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55" w:rsidRDefault="00B52755">
      <w:pPr>
        <w:spacing w:before="0" w:after="0"/>
      </w:pPr>
      <w:r>
        <w:separator/>
      </w:r>
    </w:p>
  </w:footnote>
  <w:footnote w:type="continuationSeparator" w:id="0">
    <w:p w:rsidR="00B52755" w:rsidRDefault="00B527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21-03-31"/>
    <w:docVar w:name="MonthStart" w:val="2021-03-01"/>
    <w:docVar w:name="ShowDynamicGuides" w:val="1"/>
    <w:docVar w:name="ShowMarginGuides" w:val="0"/>
    <w:docVar w:name="ShowOutlines" w:val="0"/>
    <w:docVar w:name="ShowStaticGuides" w:val="0"/>
  </w:docVars>
  <w:rsids>
    <w:rsidRoot w:val="00973BBA"/>
    <w:rsid w:val="00042697"/>
    <w:rsid w:val="000561D7"/>
    <w:rsid w:val="00056814"/>
    <w:rsid w:val="0006779F"/>
    <w:rsid w:val="0008078F"/>
    <w:rsid w:val="000A20FE"/>
    <w:rsid w:val="0011772B"/>
    <w:rsid w:val="00137A16"/>
    <w:rsid w:val="00194BC7"/>
    <w:rsid w:val="00195DCC"/>
    <w:rsid w:val="001C2699"/>
    <w:rsid w:val="0020362E"/>
    <w:rsid w:val="00243C68"/>
    <w:rsid w:val="0027720C"/>
    <w:rsid w:val="00282DA7"/>
    <w:rsid w:val="002D44BA"/>
    <w:rsid w:val="002E2F7E"/>
    <w:rsid w:val="002F6E35"/>
    <w:rsid w:val="00365ABF"/>
    <w:rsid w:val="0038507A"/>
    <w:rsid w:val="003D3163"/>
    <w:rsid w:val="003D7DDA"/>
    <w:rsid w:val="00416645"/>
    <w:rsid w:val="00454FED"/>
    <w:rsid w:val="00477841"/>
    <w:rsid w:val="004C5B17"/>
    <w:rsid w:val="004C5F73"/>
    <w:rsid w:val="005562FE"/>
    <w:rsid w:val="00574308"/>
    <w:rsid w:val="00653FE3"/>
    <w:rsid w:val="006B5C61"/>
    <w:rsid w:val="006D2CD1"/>
    <w:rsid w:val="006D494C"/>
    <w:rsid w:val="006D4C72"/>
    <w:rsid w:val="00715491"/>
    <w:rsid w:val="007307BA"/>
    <w:rsid w:val="00731719"/>
    <w:rsid w:val="007564A4"/>
    <w:rsid w:val="007777B1"/>
    <w:rsid w:val="007A49F2"/>
    <w:rsid w:val="00857C59"/>
    <w:rsid w:val="00874C9A"/>
    <w:rsid w:val="009035F5"/>
    <w:rsid w:val="00927821"/>
    <w:rsid w:val="00944085"/>
    <w:rsid w:val="00946A27"/>
    <w:rsid w:val="00954227"/>
    <w:rsid w:val="00973BBA"/>
    <w:rsid w:val="009A0FFF"/>
    <w:rsid w:val="009C1A69"/>
    <w:rsid w:val="00A03131"/>
    <w:rsid w:val="00A4654E"/>
    <w:rsid w:val="00A678C7"/>
    <w:rsid w:val="00A715C3"/>
    <w:rsid w:val="00A73BBF"/>
    <w:rsid w:val="00A857C5"/>
    <w:rsid w:val="00A91B20"/>
    <w:rsid w:val="00AB29FA"/>
    <w:rsid w:val="00AC4937"/>
    <w:rsid w:val="00B41DBB"/>
    <w:rsid w:val="00B4243C"/>
    <w:rsid w:val="00B52755"/>
    <w:rsid w:val="00B70858"/>
    <w:rsid w:val="00B8151A"/>
    <w:rsid w:val="00BD6CD6"/>
    <w:rsid w:val="00C565D6"/>
    <w:rsid w:val="00C71D73"/>
    <w:rsid w:val="00C7735D"/>
    <w:rsid w:val="00CB1C1C"/>
    <w:rsid w:val="00CB2D5F"/>
    <w:rsid w:val="00CF4787"/>
    <w:rsid w:val="00D17693"/>
    <w:rsid w:val="00D465D0"/>
    <w:rsid w:val="00D93720"/>
    <w:rsid w:val="00DC372C"/>
    <w:rsid w:val="00DF051F"/>
    <w:rsid w:val="00DF32DE"/>
    <w:rsid w:val="00E021E4"/>
    <w:rsid w:val="00E02644"/>
    <w:rsid w:val="00E52B26"/>
    <w:rsid w:val="00E54E11"/>
    <w:rsid w:val="00E81EB5"/>
    <w:rsid w:val="00E9370D"/>
    <w:rsid w:val="00EA1691"/>
    <w:rsid w:val="00EB320B"/>
    <w:rsid w:val="00EC71A2"/>
    <w:rsid w:val="00ED334B"/>
    <w:rsid w:val="00ED3E43"/>
    <w:rsid w:val="00EE13AD"/>
    <w:rsid w:val="00F26612"/>
    <w:rsid w:val="00F35C1F"/>
    <w:rsid w:val="00F62C5B"/>
    <w:rsid w:val="00FA21CA"/>
    <w:rsid w:val="00FB5969"/>
    <w:rsid w:val="00FD2F84"/>
    <w:rsid w:val="00FF2624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9D63C3-E184-42EF-AAA5-2F766C7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4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reCar">
    <w:name w:val="Titre Car"/>
    <w:basedOn w:val="Policepardfaut"/>
    <w:link w:val="Titr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Jours">
    <w:name w:val="Jour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sz w:val="20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20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20"/>
    </w:rPr>
  </w:style>
  <w:style w:type="paragraph" w:styleId="Commentaire">
    <w:name w:val="annotation text"/>
    <w:basedOn w:val="Normal"/>
    <w:link w:val="CommentaireCar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20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20"/>
    </w:rPr>
  </w:style>
  <w:style w:type="paragraph" w:styleId="Notedefin">
    <w:name w:val="endnote text"/>
    <w:basedOn w:val="Normal"/>
    <w:link w:val="NotedefinCar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20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20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20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TableauGrille1Clair-Accentuation2">
    <w:name w:val="Grid Table 1 Light Accent 2"/>
    <w:basedOn w:val="Tableau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"/>
    <w:semiHidden/>
    <w:rsid w:val="00365AB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41DBB"/>
    <w:rPr>
      <w:color w:val="F491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1DBB"/>
    <w:rPr>
      <w:color w:val="739D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WZ8G0FKjVA3Seg9iFstEuzRLm0bfJldemmL_KEZ8IO4/edit?usp=sharing" TargetMode="External"/><Relationship Id="rId18" Type="http://schemas.openxmlformats.org/officeDocument/2006/relationships/hyperlink" Target="https://forms.gle/QneTdtR22ovspsLw7" TargetMode="External"/><Relationship Id="rId26" Type="http://schemas.openxmlformats.org/officeDocument/2006/relationships/hyperlink" Target="https://forms.gle/5yRy6a7s2GC9uZQb7" TargetMode="External"/><Relationship Id="rId39" Type="http://schemas.openxmlformats.org/officeDocument/2006/relationships/hyperlink" Target="https://drive.google.com/file/d/12gIk71Sg3KV4VzERRa2ZiLI2aBToopVZ/view?usp=sharing" TargetMode="External"/><Relationship Id="rId21" Type="http://schemas.openxmlformats.org/officeDocument/2006/relationships/hyperlink" Target="https://drive.google.com/file/d/1EyqlUX_LGsSmyXvTDP_0fRtuJ3Jm9HgW/view?usp=sharing" TargetMode="External"/><Relationship Id="rId34" Type="http://schemas.openxmlformats.org/officeDocument/2006/relationships/hyperlink" Target="https://drive.google.com/file/d/1W6X4Z1GF08nQhEYcrHnMxLdFfbYCZ-wE/view?usp=sharing" TargetMode="External"/><Relationship Id="rId42" Type="http://schemas.openxmlformats.org/officeDocument/2006/relationships/hyperlink" Target="https://drive.google.com/file/d/1azivJJxiZIafSZxqgacA9CKjjGi1obSg/view?usp=sharing" TargetMode="External"/><Relationship Id="rId47" Type="http://schemas.openxmlformats.org/officeDocument/2006/relationships/hyperlink" Target="https://forms.gle/uN74ns95rGHbjRuQ6" TargetMode="External"/><Relationship Id="rId50" Type="http://schemas.openxmlformats.org/officeDocument/2006/relationships/hyperlink" Target="https://drive.google.com/file/d/1VVqA5FchO66lvt-7GU2IHqHKmMrsIA22/view?usp=sharing" TargetMode="External"/><Relationship Id="rId55" Type="http://schemas.openxmlformats.org/officeDocument/2006/relationships/hyperlink" Target="https://drive.google.com/file/d/1mfxCRUTGnGwjIs40MaFE8xY8WTUeNaca/view?usp=sharin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orms.gle/AAhuegcozvPGpHvY8" TargetMode="External"/><Relationship Id="rId20" Type="http://schemas.openxmlformats.org/officeDocument/2006/relationships/hyperlink" Target="https://forms.gle/cy7ceqwo831QvrD78" TargetMode="External"/><Relationship Id="rId29" Type="http://schemas.openxmlformats.org/officeDocument/2006/relationships/hyperlink" Target="https://drive.google.com/file/d/1eF_mzCt27z0RbsbfW4t3L9ZBqCOp-w6C/view?usp=sharing" TargetMode="External"/><Relationship Id="rId41" Type="http://schemas.openxmlformats.org/officeDocument/2006/relationships/hyperlink" Target="https://forms.gle/Z8SuXnfJ7WQbF6559" TargetMode="External"/><Relationship Id="rId54" Type="http://schemas.openxmlformats.org/officeDocument/2006/relationships/hyperlink" Target="https://docs.google.com/forms/d/1WZ8G0FKjVA3Seg9iFstEuzRLm0bfJldemmL_KEZ8IO4/edit?usp=sharing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uZh_jNkwbW6ME-0vel54d8qJQay2_fme/view?usp=sharing" TargetMode="External"/><Relationship Id="rId24" Type="http://schemas.openxmlformats.org/officeDocument/2006/relationships/hyperlink" Target="https://drive.google.com/file/d/1W6X4Z1GF08nQhEYcrHnMxLdFfbYCZ-wE/view?usp=sharing" TargetMode="External"/><Relationship Id="rId32" Type="http://schemas.openxmlformats.org/officeDocument/2006/relationships/hyperlink" Target="https://forms.gle/DJTWi1AitWGyZSb69" TargetMode="External"/><Relationship Id="rId37" Type="http://schemas.openxmlformats.org/officeDocument/2006/relationships/hyperlink" Target="https://drive.google.com/file/d/1X4L536vzBGB9mu11fIaUeWMPqWqfrWfZ/view?usp=sharing" TargetMode="External"/><Relationship Id="rId40" Type="http://schemas.openxmlformats.org/officeDocument/2006/relationships/hyperlink" Target="https://drive.google.com/file/d/12gIk71Sg3KV4VzERRa2ZiLI2aBToopVZ/view?usp=sharing" TargetMode="External"/><Relationship Id="rId45" Type="http://schemas.openxmlformats.org/officeDocument/2006/relationships/hyperlink" Target="https://drive.google.com/file/d/1mfxCRUTGnGwjIs40MaFE8xY8WTUeNaca/view?usp=sharing" TargetMode="External"/><Relationship Id="rId53" Type="http://schemas.openxmlformats.org/officeDocument/2006/relationships/hyperlink" Target="https://forms.gle/gjDq4dSffuWtSDFH6" TargetMode="External"/><Relationship Id="rId58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94O61Z2ErUl9srPHXi-LkMfi-Sn2gK0Z/view?usp=sharing" TargetMode="External"/><Relationship Id="rId23" Type="http://schemas.openxmlformats.org/officeDocument/2006/relationships/hyperlink" Target="https://docs.google.com/forms/d/1WZ8G0FKjVA3Seg9iFstEuzRLm0bfJldemmL_KEZ8IO4/edit?usp=sharing" TargetMode="External"/><Relationship Id="rId28" Type="http://schemas.openxmlformats.org/officeDocument/2006/relationships/hyperlink" Target="https://forms.gle/fEjzDSu6CMny9Jqd9" TargetMode="External"/><Relationship Id="rId36" Type="http://schemas.openxmlformats.org/officeDocument/2006/relationships/hyperlink" Target="https://forms.gle/2kbNWGGWtGJoy16X6" TargetMode="External"/><Relationship Id="rId49" Type="http://schemas.openxmlformats.org/officeDocument/2006/relationships/hyperlink" Target="https://forms.gle/ELzPGcQe96CRcGrT8" TargetMode="External"/><Relationship Id="rId57" Type="http://schemas.openxmlformats.org/officeDocument/2006/relationships/image" Target="media/image4.jp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drive.google.com/file/d/1P6Ug65I-lYfe_nZpZcPuhro_4EvF245b/view?usp=sharing" TargetMode="External"/><Relationship Id="rId31" Type="http://schemas.openxmlformats.org/officeDocument/2006/relationships/hyperlink" Target="https://drive.google.com/file/d/1pJIejO3IFRNSwK6yrOG8kqChN4QrTRqM/view?usp=sharing" TargetMode="External"/><Relationship Id="rId44" Type="http://schemas.openxmlformats.org/officeDocument/2006/relationships/hyperlink" Target="https://docs.google.com/forms/d/1WZ8G0FKjVA3Seg9iFstEuzRLm0bfJldemmL_KEZ8IO4/edit?usp=sharing" TargetMode="External"/><Relationship Id="rId52" Type="http://schemas.openxmlformats.org/officeDocument/2006/relationships/hyperlink" Target="https://drive.google.com/file/d/1t3_iTumxj4WZHl2a6DjNg6UljQHAqr5R/view?usp=sharing" TargetMode="External"/><Relationship Id="rId60" Type="http://schemas.openxmlformats.org/officeDocument/2006/relationships/hyperlink" Target="https://lacoccinell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ive.google.com/file/d/1W6X4Z1GF08nQhEYcrHnMxLdFfbYCZ-wE/view?usp=sharing" TargetMode="External"/><Relationship Id="rId22" Type="http://schemas.openxmlformats.org/officeDocument/2006/relationships/hyperlink" Target="https://forms.gle/Hne6MQxeuKzTmuPS8" TargetMode="External"/><Relationship Id="rId27" Type="http://schemas.openxmlformats.org/officeDocument/2006/relationships/hyperlink" Target="https://drive.google.com/file/d/1zwV5p_wb8qexw8t_BtK2M45moXNzgxhb/view?usp=sharing" TargetMode="External"/><Relationship Id="rId30" Type="http://schemas.openxmlformats.org/officeDocument/2006/relationships/hyperlink" Target="https://forms.gle/RWjWokgj5t7mniZ89" TargetMode="External"/><Relationship Id="rId35" Type="http://schemas.openxmlformats.org/officeDocument/2006/relationships/hyperlink" Target="https://drive.google.com/file/d/1tYf-m0FOq2PoL_kyyfR_rtRDXNFiZv40/view?usp=sharing" TargetMode="External"/><Relationship Id="rId43" Type="http://schemas.openxmlformats.org/officeDocument/2006/relationships/hyperlink" Target="https://forms.gle/jyfubQdG7BhyzYhp9" TargetMode="External"/><Relationship Id="rId48" Type="http://schemas.openxmlformats.org/officeDocument/2006/relationships/hyperlink" Target="https://drive.google.com/file/d/1PZQayFLsQmvsZdPZL3wG-71UcPv5JGfA/view?usp=sharing" TargetMode="External"/><Relationship Id="rId56" Type="http://schemas.openxmlformats.org/officeDocument/2006/relationships/hyperlink" Target="https://forms.gle/Wi2Nvk9SKJJe6e1f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forms.gle/8uztLKUHD7joiNbU9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ms.gle/NBwHUEPrjeP1ZCcXA" TargetMode="External"/><Relationship Id="rId17" Type="http://schemas.openxmlformats.org/officeDocument/2006/relationships/hyperlink" Target="https://drive.google.com/file/d/1etcwv22cqhX-KXHJcZg_wA8nYNVS0Oay/view?usp=sharing" TargetMode="External"/><Relationship Id="rId25" Type="http://schemas.openxmlformats.org/officeDocument/2006/relationships/hyperlink" Target="https://drive.google.com/file/d/1d0rtWTPClU5dB4ayGCu3a566hOOFz6KU/view?usp=sharing" TargetMode="External"/><Relationship Id="rId33" Type="http://schemas.openxmlformats.org/officeDocument/2006/relationships/hyperlink" Target="https://docs.google.com/forms/d/1WZ8G0FKjVA3Seg9iFstEuzRLm0bfJldemmL_KEZ8IO4/edit?usp=sharing" TargetMode="External"/><Relationship Id="rId38" Type="http://schemas.openxmlformats.org/officeDocument/2006/relationships/hyperlink" Target="https://forms.gle/Ld99WUM1UzBgk8L19" TargetMode="External"/><Relationship Id="rId46" Type="http://schemas.openxmlformats.org/officeDocument/2006/relationships/hyperlink" Target="https://drive.google.com/file/d/1tztiGkqgkbAbucRJMK5Xev09mUxNe5aP/view?usp=sharing" TargetMode="External"/><Relationship Id="rId59" Type="http://schemas.openxmlformats.org/officeDocument/2006/relationships/hyperlink" Target="https://lacoccinell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.coordo\AppData\Roaming\Microsoft\Templates\Calendrier%20banni&#232;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6401BE2ACB43B887D33916CF217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2AA8E-307D-4ACB-8F94-9DB9EDAE64F6}"/>
      </w:docPartPr>
      <w:docPartBody>
        <w:p w:rsidR="00E33F34" w:rsidRDefault="0000513E" w:rsidP="0000513E">
          <w:pPr>
            <w:pStyle w:val="C36401BE2ACB43B887D33916CF21703B"/>
          </w:pPr>
          <w:r w:rsidRPr="00AC4937">
            <w:rPr>
              <w:lang w:bidi="fr-FR"/>
            </w:rPr>
            <w:t>Lundi</w:t>
          </w:r>
        </w:p>
      </w:docPartBody>
    </w:docPart>
    <w:docPart>
      <w:docPartPr>
        <w:name w:val="D6A833EF0892401CB52D3E5076F1A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B85AC-671A-4E25-8C28-817F1C73DBDA}"/>
      </w:docPartPr>
      <w:docPartBody>
        <w:p w:rsidR="00E33F34" w:rsidRDefault="0000513E" w:rsidP="0000513E">
          <w:pPr>
            <w:pStyle w:val="D6A833EF0892401CB52D3E5076F1A708"/>
          </w:pPr>
          <w:r w:rsidRPr="00AC4937">
            <w:rPr>
              <w:lang w:bidi="fr-FR"/>
            </w:rPr>
            <w:t>Mardi</w:t>
          </w:r>
        </w:p>
      </w:docPartBody>
    </w:docPart>
    <w:docPart>
      <w:docPartPr>
        <w:name w:val="3AC25A4EE1D542F7A33FB7E0A0429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FC632-995A-44A0-940B-30B51EF72F56}"/>
      </w:docPartPr>
      <w:docPartBody>
        <w:p w:rsidR="00E33F34" w:rsidRDefault="0000513E" w:rsidP="0000513E">
          <w:pPr>
            <w:pStyle w:val="3AC25A4EE1D542F7A33FB7E0A0429D38"/>
          </w:pPr>
          <w:r w:rsidRPr="00AC4937">
            <w:rPr>
              <w:lang w:bidi="fr-FR"/>
            </w:rPr>
            <w:t>Mercredi</w:t>
          </w:r>
        </w:p>
      </w:docPartBody>
    </w:docPart>
    <w:docPart>
      <w:docPartPr>
        <w:name w:val="03C2252D177649EF9772DEC0E00D8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3B93C-CAB9-47DF-BEB8-E7D94016332B}"/>
      </w:docPartPr>
      <w:docPartBody>
        <w:p w:rsidR="00E33F34" w:rsidRDefault="0000513E" w:rsidP="0000513E">
          <w:pPr>
            <w:pStyle w:val="03C2252D177649EF9772DEC0E00D8001"/>
          </w:pPr>
          <w:r w:rsidRPr="00AC4937">
            <w:rPr>
              <w:lang w:bidi="fr-FR"/>
            </w:rPr>
            <w:t>Jeudi</w:t>
          </w:r>
        </w:p>
      </w:docPartBody>
    </w:docPart>
    <w:docPart>
      <w:docPartPr>
        <w:name w:val="4E412F62DF2843DA809795D943D5F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43A26-1071-4ABB-8F7C-026C187E3A90}"/>
      </w:docPartPr>
      <w:docPartBody>
        <w:p w:rsidR="00E33F34" w:rsidRDefault="0000513E" w:rsidP="0000513E">
          <w:pPr>
            <w:pStyle w:val="4E412F62DF2843DA809795D943D5F7A5"/>
          </w:pPr>
          <w:r w:rsidRPr="00AC4937">
            <w:rPr>
              <w:lang w:bidi="fr-FR"/>
            </w:rPr>
            <w:t>Vendredi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3E"/>
    <w:rsid w:val="0000513E"/>
    <w:rsid w:val="000306EF"/>
    <w:rsid w:val="001B601F"/>
    <w:rsid w:val="001E1AAB"/>
    <w:rsid w:val="002A4700"/>
    <w:rsid w:val="00312ECD"/>
    <w:rsid w:val="003A3555"/>
    <w:rsid w:val="004A56BB"/>
    <w:rsid w:val="005F336F"/>
    <w:rsid w:val="0065253F"/>
    <w:rsid w:val="00D91FC4"/>
    <w:rsid w:val="00E223B1"/>
    <w:rsid w:val="00E33F34"/>
    <w:rsid w:val="00E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7EC330BAEF46108331EF0943A9B3C7">
    <w:name w:val="6B7EC330BAEF46108331EF0943A9B3C7"/>
  </w:style>
  <w:style w:type="paragraph" w:customStyle="1" w:styleId="ED5FBFE25D0D456BBFE86E9CC4B11D1F">
    <w:name w:val="ED5FBFE25D0D456BBFE86E9CC4B11D1F"/>
  </w:style>
  <w:style w:type="paragraph" w:customStyle="1" w:styleId="3E138A6A793E4DC3AAE75B6CF619C458">
    <w:name w:val="3E138A6A793E4DC3AAE75B6CF619C458"/>
  </w:style>
  <w:style w:type="paragraph" w:customStyle="1" w:styleId="7CCF96777AA643A0A7A1E3C97992E167">
    <w:name w:val="7CCF96777AA643A0A7A1E3C97992E167"/>
  </w:style>
  <w:style w:type="paragraph" w:customStyle="1" w:styleId="74650AEDAED04715B33F58171E3EE42E">
    <w:name w:val="74650AEDAED04715B33F58171E3EE42E"/>
  </w:style>
  <w:style w:type="paragraph" w:customStyle="1" w:styleId="41CB7359D32D4342B03D62F3A7F52EE9">
    <w:name w:val="41CB7359D32D4342B03D62F3A7F52EE9"/>
  </w:style>
  <w:style w:type="paragraph" w:customStyle="1" w:styleId="ECF96202036D401D89F59C8EF4F0F701">
    <w:name w:val="ECF96202036D401D89F59C8EF4F0F701"/>
  </w:style>
  <w:style w:type="paragraph" w:customStyle="1" w:styleId="E592085F44EC4D459E7F982753410DA0">
    <w:name w:val="E592085F44EC4D459E7F982753410DA0"/>
    <w:rsid w:val="0000513E"/>
  </w:style>
  <w:style w:type="paragraph" w:customStyle="1" w:styleId="513F91C3134B4AEAA3D8804742DB459F">
    <w:name w:val="513F91C3134B4AEAA3D8804742DB459F"/>
    <w:rsid w:val="0000513E"/>
  </w:style>
  <w:style w:type="paragraph" w:customStyle="1" w:styleId="0B8466FC8E88470781AE45F344F9840B">
    <w:name w:val="0B8466FC8E88470781AE45F344F9840B"/>
    <w:rsid w:val="0000513E"/>
  </w:style>
  <w:style w:type="paragraph" w:customStyle="1" w:styleId="95C0ABA16C504568BA035025107F846A">
    <w:name w:val="95C0ABA16C504568BA035025107F846A"/>
    <w:rsid w:val="0000513E"/>
  </w:style>
  <w:style w:type="paragraph" w:customStyle="1" w:styleId="AD401273F8C84F96854A8FCB572BD054">
    <w:name w:val="AD401273F8C84F96854A8FCB572BD054"/>
    <w:rsid w:val="0000513E"/>
  </w:style>
  <w:style w:type="paragraph" w:customStyle="1" w:styleId="DC399197AB1B479680CFD5393EF4EB3A">
    <w:name w:val="DC399197AB1B479680CFD5393EF4EB3A"/>
    <w:rsid w:val="0000513E"/>
  </w:style>
  <w:style w:type="paragraph" w:customStyle="1" w:styleId="56BD0FB8A6624BC5AEFD83AC052CDC5C">
    <w:name w:val="56BD0FB8A6624BC5AEFD83AC052CDC5C"/>
    <w:rsid w:val="0000513E"/>
  </w:style>
  <w:style w:type="paragraph" w:customStyle="1" w:styleId="C36401BE2ACB43B887D33916CF21703B">
    <w:name w:val="C36401BE2ACB43B887D33916CF21703B"/>
    <w:rsid w:val="0000513E"/>
  </w:style>
  <w:style w:type="paragraph" w:customStyle="1" w:styleId="D6A833EF0892401CB52D3E5076F1A708">
    <w:name w:val="D6A833EF0892401CB52D3E5076F1A708"/>
    <w:rsid w:val="0000513E"/>
  </w:style>
  <w:style w:type="paragraph" w:customStyle="1" w:styleId="3AC25A4EE1D542F7A33FB7E0A0429D38">
    <w:name w:val="3AC25A4EE1D542F7A33FB7E0A0429D38"/>
    <w:rsid w:val="0000513E"/>
  </w:style>
  <w:style w:type="paragraph" w:customStyle="1" w:styleId="03C2252D177649EF9772DEC0E00D8001">
    <w:name w:val="03C2252D177649EF9772DEC0E00D8001"/>
    <w:rsid w:val="0000513E"/>
  </w:style>
  <w:style w:type="paragraph" w:customStyle="1" w:styleId="4E412F62DF2843DA809795D943D5F7A5">
    <w:name w:val="4E412F62DF2843DA809795D943D5F7A5"/>
    <w:rsid w:val="0000513E"/>
  </w:style>
  <w:style w:type="paragraph" w:customStyle="1" w:styleId="DA6B62DC2E444A6295C7BE59A9EC77FE">
    <w:name w:val="DA6B62DC2E444A6295C7BE59A9EC77FE"/>
    <w:rsid w:val="00E33F34"/>
  </w:style>
  <w:style w:type="paragraph" w:customStyle="1" w:styleId="883C67034C5A48BFBA21516F04489124">
    <w:name w:val="883C67034C5A48BFBA21516F04489124"/>
    <w:rsid w:val="00E33F34"/>
  </w:style>
  <w:style w:type="paragraph" w:customStyle="1" w:styleId="356FD78D858D4EE0B94A62DFC8FA0BE1">
    <w:name w:val="356FD78D858D4EE0B94A62DFC8FA0BE1"/>
    <w:rsid w:val="00E33F34"/>
  </w:style>
  <w:style w:type="paragraph" w:customStyle="1" w:styleId="C109197FA76049D694C944BF9887AB05">
    <w:name w:val="C109197FA76049D694C944BF9887AB05"/>
    <w:rsid w:val="00E33F34"/>
  </w:style>
  <w:style w:type="paragraph" w:customStyle="1" w:styleId="B406149DB967445EA835C420B1EDAF63">
    <w:name w:val="B406149DB967445EA835C420B1EDAF63"/>
    <w:rsid w:val="00E33F34"/>
  </w:style>
  <w:style w:type="paragraph" w:customStyle="1" w:styleId="2277292CB4094DCF8C9760DDBEACF27E">
    <w:name w:val="2277292CB4094DCF8C9760DDBEACF27E"/>
    <w:rsid w:val="00E33F34"/>
  </w:style>
  <w:style w:type="paragraph" w:customStyle="1" w:styleId="2AB2E327FD354C78A496D5757BD838C0">
    <w:name w:val="2AB2E327FD354C78A496D5757BD838C0"/>
    <w:rsid w:val="00E33F34"/>
  </w:style>
  <w:style w:type="paragraph" w:customStyle="1" w:styleId="82E59D2B1F4D4BE7A843A5728D467FC8">
    <w:name w:val="82E59D2B1F4D4BE7A843A5728D467FC8"/>
    <w:rsid w:val="00E33F34"/>
  </w:style>
  <w:style w:type="paragraph" w:customStyle="1" w:styleId="EF083569F0F8486497982F1850B02F97">
    <w:name w:val="EF083569F0F8486497982F1850B02F97"/>
    <w:rsid w:val="00E33F34"/>
  </w:style>
  <w:style w:type="paragraph" w:customStyle="1" w:styleId="1F9CCB7C606F482EBBB62E2319C51C2E">
    <w:name w:val="1F9CCB7C606F482EBBB62E2319C51C2E"/>
    <w:rsid w:val="00E33F34"/>
  </w:style>
  <w:style w:type="paragraph" w:customStyle="1" w:styleId="3F1F87D87E6640118A68D39FC9F3FDD7">
    <w:name w:val="3F1F87D87E6640118A68D39FC9F3FDD7"/>
    <w:rsid w:val="00E33F34"/>
  </w:style>
  <w:style w:type="paragraph" w:customStyle="1" w:styleId="479FAA4545ED4127AE323F113EF5AD13">
    <w:name w:val="479FAA4545ED4127AE323F113EF5AD13"/>
    <w:rsid w:val="00E33F34"/>
  </w:style>
  <w:style w:type="paragraph" w:customStyle="1" w:styleId="BAF2EAB912A343DD807F473F150FE9AE">
    <w:name w:val="BAF2EAB912A343DD807F473F150FE9AE"/>
    <w:rsid w:val="00E33F34"/>
  </w:style>
  <w:style w:type="paragraph" w:customStyle="1" w:styleId="EE94CD3837154DB19C9911161F09E735">
    <w:name w:val="EE94CD3837154DB19C9911161F09E735"/>
    <w:rsid w:val="00E33F34"/>
  </w:style>
  <w:style w:type="paragraph" w:customStyle="1" w:styleId="4A8D2B5669CE43EC80FE88A2A1E18E56">
    <w:name w:val="4A8D2B5669CE43EC80FE88A2A1E18E56"/>
    <w:rsid w:val="00E33F34"/>
  </w:style>
  <w:style w:type="paragraph" w:customStyle="1" w:styleId="667B0606FF54460696CF159FBDE0DDBB">
    <w:name w:val="667B0606FF54460696CF159FBDE0DDBB"/>
    <w:rsid w:val="00E33F34"/>
  </w:style>
  <w:style w:type="paragraph" w:customStyle="1" w:styleId="F37BB5270E87402DA0843F68F6FDE35C">
    <w:name w:val="F37BB5270E87402DA0843F68F6FDE35C"/>
    <w:rsid w:val="00E33F34"/>
  </w:style>
  <w:style w:type="paragraph" w:customStyle="1" w:styleId="DA90C6DF7DF14248914C440C7A9738FD">
    <w:name w:val="DA90C6DF7DF14248914C440C7A9738FD"/>
    <w:rsid w:val="00E33F34"/>
  </w:style>
  <w:style w:type="paragraph" w:customStyle="1" w:styleId="CEDC3350F9F14AB0A22910938F67D400">
    <w:name w:val="CEDC3350F9F14AB0A22910938F67D400"/>
    <w:rsid w:val="00E33F34"/>
  </w:style>
  <w:style w:type="paragraph" w:customStyle="1" w:styleId="464CF358ACDA40479ABD71BEDDFE0BEF">
    <w:name w:val="464CF358ACDA40479ABD71BEDDFE0BEF"/>
    <w:rsid w:val="00E33F34"/>
  </w:style>
  <w:style w:type="paragraph" w:customStyle="1" w:styleId="ECB9E5B672EE4B79BEC7CA8AAAA7D626">
    <w:name w:val="ECB9E5B672EE4B79BEC7CA8AAAA7D626"/>
    <w:rsid w:val="00E33F34"/>
  </w:style>
  <w:style w:type="paragraph" w:customStyle="1" w:styleId="BD46F3294F2440FAA1EBACC00CEEB09F">
    <w:name w:val="BD46F3294F2440FAA1EBACC00CEEB09F"/>
    <w:rsid w:val="00E33F34"/>
  </w:style>
  <w:style w:type="paragraph" w:customStyle="1" w:styleId="7AFCD3FA752D4E8D99E1F7A923E47FDC">
    <w:name w:val="7AFCD3FA752D4E8D99E1F7A923E47FDC"/>
    <w:rsid w:val="00E33F34"/>
  </w:style>
  <w:style w:type="paragraph" w:customStyle="1" w:styleId="BDA11A17091942D8A9DE217E63568C1B">
    <w:name w:val="BDA11A17091942D8A9DE217E63568C1B"/>
    <w:rsid w:val="00E33F34"/>
  </w:style>
  <w:style w:type="paragraph" w:customStyle="1" w:styleId="E649B218C37A439E8FFA567CFBCFBA55">
    <w:name w:val="E649B218C37A439E8FFA567CFBCFBA55"/>
    <w:rsid w:val="00E33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88CA-5354-49B6-8B28-71A4EED8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bannière</Template>
  <TotalTime>0</TotalTime>
  <Pages>2</Pages>
  <Words>1092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Coordo</dc:creator>
  <cp:keywords/>
  <dc:description/>
  <cp:lastModifiedBy>LP Coordo</cp:lastModifiedBy>
  <cp:revision>2</cp:revision>
  <cp:lastPrinted>2021-02-10T14:59:00Z</cp:lastPrinted>
  <dcterms:created xsi:type="dcterms:W3CDTF">2021-02-24T21:53:00Z</dcterms:created>
  <dcterms:modified xsi:type="dcterms:W3CDTF">2021-02-24T21:53:00Z</dcterms:modified>
  <cp:category/>
</cp:coreProperties>
</file>